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53" w:rsidRDefault="00F67953">
      <w:permStart w:id="1482829999" w:edGrp="everyone"/>
      <w:permEnd w:id="1482829999"/>
    </w:p>
    <w:p w:rsidR="003336CC" w:rsidRDefault="003336CC"/>
    <w:p w:rsidR="00F67953" w:rsidRDefault="00F67953">
      <w:pPr>
        <w:rPr>
          <w:rFonts w:ascii="Arial" w:hAnsi="Arial" w:cs="Arial"/>
          <w:noProof/>
          <w:sz w:val="8"/>
        </w:rPr>
      </w:pPr>
    </w:p>
    <w:p w:rsidR="00F67953" w:rsidRPr="001300D1" w:rsidRDefault="00CE1076" w:rsidP="00253726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/>
        <w:rPr>
          <w:noProof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179705" cy="0"/>
                <wp:effectExtent l="9525" t="8890" r="1079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t/EQIAACc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" o:allowincell="f" strokeweight=".25pt">
                <w10:wrap anchorx="page" anchory="page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7560945</wp:posOffset>
                </wp:positionV>
                <wp:extent cx="179705" cy="0"/>
                <wp:effectExtent l="9525" t="7620" r="1079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9XC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" o:allowincell="f" strokeweight=".25pt">
                <w10:wrap anchorx="page" anchory="page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79705" cy="0"/>
                <wp:effectExtent l="9525" t="12700" r="1079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CsEQ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" o:allowincell="f" strokeweight=".25pt">
                <w10:wrap anchorx="page" anchory="page"/>
              </v:line>
            </w:pict>
          </mc:Fallback>
        </mc:AlternateContent>
      </w:r>
      <w:r w:rsidR="00A96674" w:rsidRPr="00757117">
        <w:rPr>
          <w:b/>
          <w:bCs/>
          <w:noProof/>
        </w:rPr>
        <w:t xml:space="preserve">Angaben zur </w:t>
      </w:r>
      <w:r w:rsidR="001E21F7" w:rsidRPr="00757117">
        <w:rPr>
          <w:b/>
          <w:bCs/>
          <w:noProof/>
        </w:rPr>
        <w:t xml:space="preserve">Berechnung eines </w:t>
      </w:r>
      <w:r w:rsidR="00253726">
        <w:rPr>
          <w:b/>
          <w:bCs/>
          <w:noProof/>
        </w:rPr>
        <w:t xml:space="preserve">unverbindlichen </w:t>
      </w:r>
      <w:r w:rsidR="00757117" w:rsidRPr="00757117">
        <w:rPr>
          <w:b/>
          <w:bCs/>
          <w:noProof/>
        </w:rPr>
        <w:t>Immobilienf</w:t>
      </w:r>
      <w:r w:rsidR="001E21F7" w:rsidRPr="00757117">
        <w:rPr>
          <w:b/>
          <w:bCs/>
          <w:noProof/>
        </w:rPr>
        <w:t>inanzierungs-Angebots</w:t>
      </w:r>
      <w:r w:rsidR="00C3176B">
        <w:rPr>
          <w:b/>
          <w:bCs/>
          <w:noProof/>
          <w:sz w:val="32"/>
          <w:szCs w:val="32"/>
        </w:rPr>
        <w:t xml:space="preserve">  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548640" cy="251460"/>
            <wp:effectExtent l="0" t="0" r="3810" b="0"/>
            <wp:docPr id="1" name="Bild 1" descr="Logo baufiplan2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ufiplan24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953" w:rsidRPr="001300D1">
        <w:rPr>
          <w:noProof/>
          <w:sz w:val="26"/>
        </w:rPr>
        <w:br/>
      </w:r>
      <w:r w:rsidR="0052133A" w:rsidRPr="001300D1">
        <w:rPr>
          <w:noProof/>
          <w:sz w:val="18"/>
          <w:szCs w:val="18"/>
        </w:rPr>
        <w:t>(</w:t>
      </w:r>
      <w:r w:rsidR="0052133A" w:rsidRPr="001E21F7">
        <w:rPr>
          <w:noProof/>
          <w:sz w:val="14"/>
          <w:szCs w:val="14"/>
        </w:rPr>
        <w:t xml:space="preserve">Ihre Angaben werden selbstverständlich vertraulich behandelt und dienen nur zur Erstellung </w:t>
      </w:r>
      <w:r w:rsidR="00A96674" w:rsidRPr="001E21F7">
        <w:rPr>
          <w:noProof/>
          <w:sz w:val="14"/>
          <w:szCs w:val="14"/>
        </w:rPr>
        <w:t>Ihre</w:t>
      </w:r>
      <w:r w:rsidR="001E21F7" w:rsidRPr="001E21F7">
        <w:rPr>
          <w:noProof/>
          <w:sz w:val="14"/>
          <w:szCs w:val="14"/>
        </w:rPr>
        <w:t>s Finanzierungsangebots. Es erfolgt keine Weitergabe an Dritte</w:t>
      </w:r>
      <w:r w:rsidR="001E21F7">
        <w:rPr>
          <w:noProof/>
          <w:sz w:val="14"/>
          <w:szCs w:val="14"/>
        </w:rPr>
        <w:t>.)</w:t>
      </w:r>
      <w:r w:rsidR="00A96674" w:rsidRPr="001E21F7">
        <w:rPr>
          <w:noProof/>
          <w:sz w:val="14"/>
          <w:szCs w:val="14"/>
        </w:rPr>
        <w:br/>
      </w:r>
      <w:r>
        <w:rPr>
          <w:noProof/>
          <w:sz w:val="18"/>
          <w:szCs w:val="18"/>
        </w:rPr>
        <w:t xml:space="preserve"> </w:t>
      </w:r>
      <w:r w:rsidRPr="00CE1076">
        <w:rPr>
          <w:b/>
          <w:noProof/>
          <w:sz w:val="18"/>
          <w:szCs w:val="18"/>
        </w:rPr>
        <w:t>Ausfüllhinweis:  Bitte schreiben Sie Ihre Angaben in die eingeklammerten Eingabefelder !</w:t>
      </w:r>
      <w:r>
        <w:rPr>
          <w:b/>
          <w:noProof/>
          <w:sz w:val="18"/>
          <w:szCs w:val="18"/>
        </w:rPr>
        <w:br/>
      </w:r>
    </w:p>
    <w:tbl>
      <w:tblPr>
        <w:tblW w:w="11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3"/>
        <w:gridCol w:w="428"/>
        <w:gridCol w:w="140"/>
        <w:gridCol w:w="796"/>
        <w:gridCol w:w="178"/>
        <w:gridCol w:w="20"/>
        <w:gridCol w:w="131"/>
        <w:gridCol w:w="720"/>
        <w:gridCol w:w="682"/>
        <w:gridCol w:w="26"/>
        <w:gridCol w:w="567"/>
        <w:gridCol w:w="834"/>
        <w:gridCol w:w="7"/>
        <w:gridCol w:w="295"/>
        <w:gridCol w:w="40"/>
        <w:gridCol w:w="11"/>
        <w:gridCol w:w="228"/>
        <w:gridCol w:w="418"/>
        <w:gridCol w:w="153"/>
        <w:gridCol w:w="844"/>
        <w:gridCol w:w="8"/>
        <w:gridCol w:w="281"/>
        <w:gridCol w:w="415"/>
        <w:gridCol w:w="1010"/>
        <w:gridCol w:w="1716"/>
      </w:tblGrid>
      <w:tr w:rsidR="00A44772" w:rsidRPr="001300D1" w:rsidTr="001F6166">
        <w:trPr>
          <w:gridAfter w:val="1"/>
          <w:wAfter w:w="1716" w:type="dxa"/>
          <w:trHeight w:hRule="exact" w:val="284"/>
        </w:trPr>
        <w:tc>
          <w:tcPr>
            <w:tcW w:w="10214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4772" w:rsidRPr="005A54F3" w:rsidRDefault="005A54F3" w:rsidP="005A54F3">
            <w:pPr>
              <w:pStyle w:val="berschrift3"/>
              <w:jc w:val="center"/>
              <w:rPr>
                <w:noProof/>
                <w:sz w:val="20"/>
              </w:rPr>
            </w:pPr>
            <w:r w:rsidRPr="005A54F3">
              <w:rPr>
                <w:noProof/>
                <w:sz w:val="20"/>
              </w:rPr>
              <w:t>Persönliche Angaben</w:t>
            </w:r>
          </w:p>
        </w:tc>
      </w:tr>
      <w:tr w:rsidR="00F67953" w:rsidRPr="001300D1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53" w:rsidRPr="001300D1" w:rsidRDefault="00F67953">
            <w:pPr>
              <w:rPr>
                <w:b/>
                <w:noProof/>
                <w:sz w:val="22"/>
              </w:rPr>
            </w:pP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53" w:rsidRPr="005A54F3" w:rsidRDefault="00A96674">
            <w:pPr>
              <w:pStyle w:val="berschrift3"/>
              <w:rPr>
                <w:noProof/>
                <w:sz w:val="20"/>
              </w:rPr>
            </w:pPr>
            <w:r w:rsidRPr="005A54F3">
              <w:rPr>
                <w:noProof/>
                <w:sz w:val="20"/>
              </w:rPr>
              <w:t>Interessent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67953" w:rsidRPr="005A54F3" w:rsidRDefault="00A96674">
            <w:pPr>
              <w:pStyle w:val="berschrift3"/>
              <w:rPr>
                <w:noProof/>
                <w:sz w:val="20"/>
              </w:rPr>
            </w:pPr>
            <w:r w:rsidRPr="005A54F3">
              <w:rPr>
                <w:noProof/>
                <w:sz w:val="20"/>
              </w:rPr>
              <w:t>Ehe- / bwz. Lebenspartner</w:t>
            </w:r>
          </w:p>
        </w:tc>
      </w:tr>
      <w:tr w:rsidR="00F67953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53" w:rsidRPr="004A6C65" w:rsidRDefault="00F67953">
            <w:pPr>
              <w:rPr>
                <w:noProof/>
                <w:sz w:val="16"/>
                <w:szCs w:val="16"/>
              </w:rPr>
            </w:pPr>
            <w:permStart w:id="1790116232" w:edGrp="everyone" w:colFirst="1" w:colLast="1"/>
            <w:permStart w:id="1858081094" w:edGrp="everyone" w:colFirst="2" w:colLast="2"/>
            <w:r w:rsidRPr="004A6C65">
              <w:rPr>
                <w:noProof/>
                <w:sz w:val="16"/>
                <w:szCs w:val="16"/>
              </w:rPr>
              <w:t>Name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53" w:rsidRPr="004A6C65" w:rsidRDefault="00C4727F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  <w:r w:rsidR="00F44525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67953" w:rsidRPr="004A6C65" w:rsidRDefault="00C4727F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F67953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53" w:rsidRPr="004A6C65" w:rsidRDefault="00F67953">
            <w:pPr>
              <w:rPr>
                <w:noProof/>
                <w:sz w:val="16"/>
                <w:szCs w:val="16"/>
              </w:rPr>
            </w:pPr>
            <w:permStart w:id="1049300270" w:edGrp="everyone" w:colFirst="1" w:colLast="1"/>
            <w:permStart w:id="1582832833" w:edGrp="everyone" w:colFirst="2" w:colLast="2"/>
            <w:permEnd w:id="1790116232"/>
            <w:permEnd w:id="1858081094"/>
            <w:r w:rsidRPr="004A6C65">
              <w:rPr>
                <w:noProof/>
                <w:sz w:val="16"/>
                <w:szCs w:val="16"/>
              </w:rPr>
              <w:t>Vorname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53" w:rsidRPr="004A6C65" w:rsidRDefault="00C4727F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67953" w:rsidRPr="004A6C65" w:rsidRDefault="00C4727F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A96674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674" w:rsidRPr="004A6C65" w:rsidRDefault="00A96674" w:rsidP="00A96674">
            <w:pPr>
              <w:rPr>
                <w:noProof/>
                <w:sz w:val="16"/>
                <w:szCs w:val="16"/>
              </w:rPr>
            </w:pPr>
            <w:permStart w:id="638787636" w:edGrp="everyone" w:colFirst="1" w:colLast="1"/>
            <w:permStart w:id="426010651" w:edGrp="everyone" w:colFirst="2" w:colLast="2"/>
            <w:permEnd w:id="1049300270"/>
            <w:permEnd w:id="1582832833"/>
            <w:r w:rsidRPr="004A6C65">
              <w:rPr>
                <w:noProof/>
                <w:sz w:val="16"/>
                <w:szCs w:val="16"/>
              </w:rPr>
              <w:t>Geburtsdatum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674" w:rsidRPr="004A6C65" w:rsidRDefault="00C4727F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6674" w:rsidRPr="004A6C65" w:rsidRDefault="00F14649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  <w:permStart w:id="537610809" w:edGrp="everyone" w:colFirst="1" w:colLast="1"/>
            <w:permStart w:id="1364161995" w:edGrp="everyone" w:colFirst="2" w:colLast="2"/>
            <w:permEnd w:id="638787636"/>
            <w:permEnd w:id="426010651"/>
            <w:r w:rsidRPr="004A6C65">
              <w:rPr>
                <w:noProof/>
                <w:sz w:val="16"/>
                <w:szCs w:val="16"/>
              </w:rPr>
              <w:t>Wohnadresse (Plz, Ort, Straße, Nr.)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9356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  <w:r w:rsidRPr="004A6C65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163883">
            <w:pPr>
              <w:rPr>
                <w:noProof/>
                <w:sz w:val="16"/>
                <w:szCs w:val="16"/>
              </w:rPr>
            </w:pPr>
            <w:permStart w:id="1867186692" w:edGrp="everyone" w:colFirst="1" w:colLast="1"/>
            <w:permStart w:id="1289837782" w:edGrp="everyone" w:colFirst="2" w:colLast="2"/>
            <w:permEnd w:id="537610809"/>
            <w:permEnd w:id="1364161995"/>
            <w:r>
              <w:rPr>
                <w:noProof/>
                <w:sz w:val="16"/>
                <w:szCs w:val="16"/>
              </w:rPr>
              <w:t xml:space="preserve">Aktueller </w:t>
            </w:r>
            <w:r w:rsidRPr="004A6C65">
              <w:rPr>
                <w:noProof/>
                <w:sz w:val="16"/>
                <w:szCs w:val="16"/>
              </w:rPr>
              <w:t>Wohnstatus</w:t>
            </w:r>
            <w:r>
              <w:rPr>
                <w:noProof/>
                <w:sz w:val="16"/>
                <w:szCs w:val="16"/>
              </w:rPr>
              <w:t xml:space="preserve"> (Miete oder Eigentum)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6958B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6958B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permStart w:id="1880102542" w:edGrp="everyone" w:colFirst="1" w:colLast="1"/>
            <w:permStart w:id="11883475" w:edGrp="everyone" w:colFirst="2" w:colLast="2"/>
            <w:permEnd w:id="1867186692"/>
            <w:permEnd w:id="1289837782"/>
            <w:r w:rsidRPr="004A6C65">
              <w:rPr>
                <w:noProof/>
                <w:sz w:val="16"/>
                <w:szCs w:val="16"/>
              </w:rPr>
              <w:t>Telefon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  <w:permStart w:id="290610415" w:edGrp="everyone" w:colFirst="1" w:colLast="1"/>
            <w:permStart w:id="755187012" w:edGrp="everyone" w:colFirst="2" w:colLast="2"/>
            <w:permEnd w:id="1880102542"/>
            <w:permEnd w:id="11883475"/>
            <w:r w:rsidRPr="004A6C65">
              <w:rPr>
                <w:noProof/>
                <w:sz w:val="16"/>
                <w:szCs w:val="16"/>
              </w:rPr>
              <w:t>E-Mail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  <w:permStart w:id="1626082116" w:edGrp="everyone" w:colFirst="1" w:colLast="1"/>
            <w:permStart w:id="1291322212" w:edGrp="everyone" w:colFirst="2" w:colLast="2"/>
            <w:permEnd w:id="290610415"/>
            <w:permEnd w:id="755187012"/>
            <w:r w:rsidRPr="004A6C65">
              <w:rPr>
                <w:noProof/>
                <w:sz w:val="16"/>
                <w:szCs w:val="16"/>
              </w:rPr>
              <w:t>Familienstand</w:t>
            </w:r>
            <w:r>
              <w:rPr>
                <w:noProof/>
                <w:sz w:val="16"/>
                <w:szCs w:val="16"/>
              </w:rPr>
              <w:t xml:space="preserve"> (verheiratet, ledig, verwitwet)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84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permStart w:id="1551567267" w:edGrp="everyone" w:colFirst="1" w:colLast="1"/>
            <w:permStart w:id="872883737" w:edGrp="everyone" w:colFirst="2" w:colLast="2"/>
            <w:permEnd w:id="1626082116"/>
            <w:permEnd w:id="1291322212"/>
            <w:r w:rsidRPr="004A6C65">
              <w:rPr>
                <w:noProof/>
                <w:sz w:val="16"/>
                <w:szCs w:val="16"/>
              </w:rPr>
              <w:t>Arbeitstätigkeit</w:t>
            </w:r>
            <w:r>
              <w:rPr>
                <w:noProof/>
                <w:sz w:val="16"/>
                <w:szCs w:val="16"/>
              </w:rPr>
              <w:t xml:space="preserve"> (angestellt oder selbständig)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6958B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permEnd w:id="1551567267"/>
      <w:permEnd w:id="872883737"/>
      <w:tr w:rsidR="006958BA" w:rsidTr="001F6166">
        <w:trPr>
          <w:gridAfter w:val="1"/>
          <w:wAfter w:w="1716" w:type="dxa"/>
          <w:trHeight w:hRule="exact" w:val="284"/>
        </w:trPr>
        <w:tc>
          <w:tcPr>
            <w:tcW w:w="10214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958BA" w:rsidRPr="001300D1" w:rsidRDefault="006958BA" w:rsidP="005A54F3">
            <w:pPr>
              <w:jc w:val="center"/>
              <w:rPr>
                <w:b/>
                <w:bCs/>
                <w:noProof/>
                <w:sz w:val="20"/>
              </w:rPr>
            </w:pPr>
            <w:r w:rsidRPr="001300D1">
              <w:rPr>
                <w:b/>
                <w:bCs/>
                <w:noProof/>
                <w:sz w:val="20"/>
              </w:rPr>
              <w:t>Einnahmen</w:t>
            </w:r>
            <w:r>
              <w:rPr>
                <w:b/>
                <w:bCs/>
                <w:noProof/>
                <w:sz w:val="20"/>
              </w:rPr>
              <w:t xml:space="preserve"> monatlich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permStart w:id="2130787501" w:edGrp="everyone" w:colFirst="1" w:colLast="1"/>
            <w:permStart w:id="805571685" w:edGrp="everyone" w:colFirst="2" w:colLast="2"/>
            <w:r w:rsidRPr="004A6C65">
              <w:rPr>
                <w:noProof/>
                <w:sz w:val="16"/>
                <w:szCs w:val="16"/>
              </w:rPr>
              <w:t>Nettoverdienst</w:t>
            </w:r>
            <w:r>
              <w:rPr>
                <w:noProof/>
                <w:sz w:val="16"/>
                <w:szCs w:val="16"/>
              </w:rPr>
              <w:t xml:space="preserve"> Arbeitnehmer</w:t>
            </w:r>
          </w:p>
        </w:tc>
        <w:tc>
          <w:tcPr>
            <w:tcW w:w="34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  <w:tc>
          <w:tcPr>
            <w:tcW w:w="340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€ 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permStart w:id="43472467" w:edGrp="everyone" w:colFirst="1" w:colLast="1"/>
            <w:permStart w:id="1076656197" w:edGrp="everyone" w:colFirst="2" w:colLast="2"/>
            <w:permEnd w:id="2130787501"/>
            <w:permEnd w:id="805571685"/>
            <w:r w:rsidRPr="004A6C65">
              <w:rPr>
                <w:noProof/>
                <w:sz w:val="16"/>
                <w:szCs w:val="16"/>
              </w:rPr>
              <w:t>Nebeneinkommen und/oder Renten</w:t>
            </w:r>
            <w:r>
              <w:rPr>
                <w:noProof/>
                <w:sz w:val="16"/>
                <w:szCs w:val="16"/>
              </w:rPr>
              <w:t>einkommen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FE253B" w:rsidP="00FE253B">
            <w:pPr>
              <w:rPr>
                <w:noProof/>
                <w:sz w:val="16"/>
                <w:szCs w:val="16"/>
              </w:rPr>
            </w:pPr>
            <w:permStart w:id="547822697" w:edGrp="everyone" w:colFirst="1" w:colLast="1"/>
            <w:permStart w:id="1292790222" w:edGrp="everyone" w:colFirst="3" w:colLast="3"/>
            <w:permEnd w:id="43472467"/>
            <w:permEnd w:id="1076656197"/>
            <w:r>
              <w:rPr>
                <w:noProof/>
                <w:sz w:val="16"/>
                <w:szCs w:val="16"/>
              </w:rPr>
              <w:t>Elterngeld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b/>
                <w:noProof/>
                <w:sz w:val="16"/>
                <w:szCs w:val="16"/>
              </w:rPr>
            </w:pPr>
            <w:permStart w:id="875906300" w:edGrp="everyone" w:colFirst="1" w:colLast="1"/>
            <w:permStart w:id="1711936205" w:edGrp="everyone" w:colFirst="3" w:colLast="3"/>
            <w:permEnd w:id="547822697"/>
            <w:permEnd w:id="1292790222"/>
            <w:r w:rsidRPr="004A6C65">
              <w:rPr>
                <w:b/>
                <w:noProof/>
                <w:sz w:val="16"/>
                <w:szCs w:val="16"/>
              </w:rPr>
              <w:t xml:space="preserve">Voraussichtl. Gesetzl. Altersrente </w:t>
            </w:r>
            <w:r>
              <w:rPr>
                <w:b/>
                <w:noProof/>
                <w:sz w:val="16"/>
                <w:szCs w:val="16"/>
              </w:rPr>
              <w:t>(wichtig!)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7C473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letzte Renteninfo DRV!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letzte Renteninfo DRV!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b/>
                <w:noProof/>
                <w:sz w:val="16"/>
                <w:szCs w:val="16"/>
              </w:rPr>
            </w:pPr>
            <w:permStart w:id="644049527" w:edGrp="everyone" w:colFirst="1" w:colLast="1"/>
            <w:permStart w:id="493905320" w:edGrp="everyone" w:colFirst="3" w:colLast="3"/>
            <w:permEnd w:id="875906300"/>
            <w:permEnd w:id="1711936205"/>
            <w:r w:rsidRPr="004A6C65">
              <w:rPr>
                <w:b/>
                <w:noProof/>
                <w:sz w:val="16"/>
                <w:szCs w:val="16"/>
              </w:rPr>
              <w:t>Voraussichtl. Private-/Firmen-Altersrente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letzte Vertragsinfos!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letzte Vertragsinfos!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permStart w:id="317851361" w:edGrp="everyone" w:colFirst="1" w:colLast="1"/>
            <w:permStart w:id="203389353" w:edGrp="everyone" w:colFirst="3" w:colLast="3"/>
            <w:permEnd w:id="644049527"/>
            <w:permEnd w:id="493905320"/>
            <w:r w:rsidRPr="004A6C65">
              <w:rPr>
                <w:noProof/>
                <w:sz w:val="16"/>
                <w:szCs w:val="16"/>
              </w:rPr>
              <w:t xml:space="preserve">Bestehende Kalt-Mieteinnahmen 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A96674">
            <w:pPr>
              <w:rPr>
                <w:noProof/>
                <w:sz w:val="16"/>
                <w:szCs w:val="16"/>
              </w:rPr>
            </w:pPr>
            <w:permStart w:id="632894574" w:edGrp="everyone" w:colFirst="1" w:colLast="1"/>
            <w:permStart w:id="1392207777" w:edGrp="everyone" w:colFirst="3" w:colLast="3"/>
            <w:permEnd w:id="317851361"/>
            <w:permEnd w:id="203389353"/>
            <w:r w:rsidRPr="004A6C65">
              <w:rPr>
                <w:noProof/>
                <w:sz w:val="16"/>
                <w:szCs w:val="16"/>
              </w:rPr>
              <w:t xml:space="preserve">Kindergeld 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4A6C65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C3B9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B50DA">
            <w:pPr>
              <w:rPr>
                <w:noProof/>
                <w:sz w:val="16"/>
                <w:szCs w:val="16"/>
              </w:rPr>
            </w:pPr>
            <w:permStart w:id="492118552" w:edGrp="everyone" w:colFirst="1" w:colLast="1"/>
            <w:permStart w:id="939686804" w:edGrp="everyone" w:colFirst="2" w:colLast="2"/>
            <w:permEnd w:id="632894574"/>
            <w:permEnd w:id="1392207777"/>
            <w:r w:rsidRPr="004A6C65">
              <w:rPr>
                <w:noProof/>
                <w:sz w:val="16"/>
                <w:szCs w:val="16"/>
              </w:rPr>
              <w:t>Selbständig: Gewinn lfd. Jahr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B50DA">
            <w:pPr>
              <w:rPr>
                <w:noProof/>
                <w:sz w:val="16"/>
                <w:szCs w:val="16"/>
              </w:rPr>
            </w:pPr>
            <w:permStart w:id="406871029" w:edGrp="everyone" w:colFirst="1" w:colLast="1"/>
            <w:permStart w:id="931427783" w:edGrp="everyone" w:colFirst="2" w:colLast="2"/>
            <w:permEnd w:id="492118552"/>
            <w:permEnd w:id="939686804"/>
            <w:r w:rsidRPr="004A6C65">
              <w:rPr>
                <w:noProof/>
                <w:sz w:val="16"/>
                <w:szCs w:val="16"/>
              </w:rPr>
              <w:t xml:space="preserve">                     Gewinn letztes Jahr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227"/>
        </w:trPr>
        <w:tc>
          <w:tcPr>
            <w:tcW w:w="33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B50DA">
            <w:pPr>
              <w:rPr>
                <w:noProof/>
                <w:sz w:val="16"/>
                <w:szCs w:val="16"/>
              </w:rPr>
            </w:pPr>
            <w:permStart w:id="1206088930" w:edGrp="everyone" w:colFirst="1" w:colLast="1"/>
            <w:permStart w:id="479470954" w:edGrp="everyone" w:colFirst="2" w:colLast="2"/>
            <w:permEnd w:id="406871029"/>
            <w:permEnd w:id="931427783"/>
            <w:r w:rsidRPr="004A6C65">
              <w:rPr>
                <w:noProof/>
                <w:sz w:val="16"/>
                <w:szCs w:val="16"/>
              </w:rPr>
              <w:t xml:space="preserve">                     Gewinn vorletztes Jahr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permEnd w:id="1206088930"/>
      <w:permEnd w:id="479470954"/>
      <w:tr w:rsidR="006958BA" w:rsidTr="001F6166">
        <w:trPr>
          <w:trHeight w:hRule="exact" w:val="312"/>
        </w:trPr>
        <w:tc>
          <w:tcPr>
            <w:tcW w:w="10214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958BA" w:rsidRPr="001300D1" w:rsidRDefault="006958BA" w:rsidP="005A54F3">
            <w:pPr>
              <w:jc w:val="center"/>
              <w:rPr>
                <w:noProof/>
                <w:sz w:val="20"/>
              </w:rPr>
            </w:pPr>
            <w:r w:rsidRPr="001300D1">
              <w:rPr>
                <w:b/>
                <w:bCs/>
                <w:noProof/>
                <w:sz w:val="20"/>
              </w:rPr>
              <w:t>Ausgaben</w:t>
            </w:r>
            <w:r>
              <w:rPr>
                <w:b/>
                <w:bCs/>
                <w:noProof/>
                <w:sz w:val="20"/>
              </w:rPr>
              <w:t xml:space="preserve"> monatlich</w:t>
            </w:r>
          </w:p>
        </w:tc>
        <w:tc>
          <w:tcPr>
            <w:tcW w:w="1716" w:type="dxa"/>
            <w:tcBorders>
              <w:left w:val="nil"/>
            </w:tcBorders>
            <w:vAlign w:val="center"/>
          </w:tcPr>
          <w:p w:rsidR="006958BA" w:rsidRPr="001300D1" w:rsidRDefault="006958BA" w:rsidP="005E7FAD">
            <w:pPr>
              <w:rPr>
                <w:noProof/>
                <w:sz w:val="20"/>
              </w:rPr>
            </w:pPr>
          </w:p>
        </w:tc>
      </w:tr>
      <w:tr w:rsidR="006958BA" w:rsidRPr="004A6C65" w:rsidTr="001F6166">
        <w:trPr>
          <w:gridAfter w:val="1"/>
          <w:wAfter w:w="1716" w:type="dxa"/>
          <w:trHeight w:hRule="exact" w:val="312"/>
        </w:trPr>
        <w:tc>
          <w:tcPr>
            <w:tcW w:w="367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9A2B16">
            <w:pPr>
              <w:rPr>
                <w:noProof/>
                <w:sz w:val="16"/>
                <w:szCs w:val="16"/>
              </w:rPr>
            </w:pPr>
            <w:permStart w:id="1398605675" w:edGrp="everyone" w:colFirst="1" w:colLast="1"/>
            <w:permStart w:id="17127803" w:edGrp="everyone" w:colFirst="3" w:colLast="3"/>
            <w:r w:rsidRPr="004A6C65">
              <w:rPr>
                <w:noProof/>
                <w:sz w:val="16"/>
                <w:szCs w:val="16"/>
              </w:rPr>
              <w:t xml:space="preserve">Bestehende </w:t>
            </w:r>
            <w:r w:rsidR="009A2B16">
              <w:rPr>
                <w:noProof/>
                <w:sz w:val="16"/>
                <w:szCs w:val="16"/>
              </w:rPr>
              <w:t>Verbraucherk</w:t>
            </w:r>
            <w:r w:rsidRPr="004A6C65">
              <w:rPr>
                <w:noProof/>
                <w:sz w:val="16"/>
                <w:szCs w:val="16"/>
              </w:rPr>
              <w:t>redite oder Leasingraten .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F1464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  <w:tc>
          <w:tcPr>
            <w:tcW w:w="342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9A2B16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Private Kranken-Vollversicherung.</w:t>
            </w:r>
          </w:p>
        </w:tc>
        <w:tc>
          <w:tcPr>
            <w:tcW w:w="1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 w:rsidP="00FC3B9D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€ </w:t>
            </w:r>
          </w:p>
        </w:tc>
      </w:tr>
      <w:tr w:rsidR="006958BA" w:rsidRPr="004A6C65" w:rsidTr="001F6166">
        <w:trPr>
          <w:gridAfter w:val="1"/>
          <w:wAfter w:w="1716" w:type="dxa"/>
          <w:trHeight w:hRule="exact" w:val="312"/>
        </w:trPr>
        <w:tc>
          <w:tcPr>
            <w:tcW w:w="367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9A2B16">
            <w:pPr>
              <w:rPr>
                <w:noProof/>
                <w:sz w:val="16"/>
                <w:szCs w:val="16"/>
              </w:rPr>
            </w:pPr>
            <w:permStart w:id="1318935569" w:edGrp="everyone" w:colFirst="3" w:colLast="3"/>
            <w:permStart w:id="932846160" w:edGrp="everyone" w:colFirst="1" w:colLast="1"/>
            <w:permEnd w:id="1398605675"/>
            <w:permEnd w:id="17127803"/>
            <w:r w:rsidRPr="004A6C65">
              <w:rPr>
                <w:noProof/>
                <w:sz w:val="16"/>
                <w:szCs w:val="16"/>
              </w:rPr>
              <w:t xml:space="preserve">Unterhaltszahlungen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6958BA" w:rsidP="0096551B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€  </w:t>
            </w:r>
          </w:p>
        </w:tc>
        <w:tc>
          <w:tcPr>
            <w:tcW w:w="34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BA" w:rsidRPr="004A6C65" w:rsidRDefault="009A2B16" w:rsidP="009A2B16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Miete oder Kreditraten f. selbstgenutzte Immobilie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8BA" w:rsidRPr="004A6C65" w:rsidRDefault="006958BA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€ </w:t>
            </w:r>
          </w:p>
        </w:tc>
      </w:tr>
      <w:permEnd w:id="1318935569"/>
      <w:permEnd w:id="932846160"/>
      <w:tr w:rsidR="006958BA" w:rsidRPr="001300D1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312"/>
        </w:trPr>
        <w:tc>
          <w:tcPr>
            <w:tcW w:w="10214" w:type="dxa"/>
            <w:gridSpan w:val="25"/>
            <w:tcBorders>
              <w:top w:val="single" w:sz="12" w:space="0" w:color="auto"/>
              <w:left w:val="nil"/>
              <w:right w:val="nil"/>
            </w:tcBorders>
          </w:tcPr>
          <w:p w:rsidR="006958BA" w:rsidRPr="004B22A4" w:rsidRDefault="006958BA" w:rsidP="004B22A4">
            <w:pPr>
              <w:pStyle w:val="berschrift3"/>
              <w:spacing w:after="120"/>
              <w:jc w:val="center"/>
              <w:rPr>
                <w:noProof/>
                <w:sz w:val="20"/>
              </w:rPr>
            </w:pPr>
            <w:r w:rsidRPr="004B22A4">
              <w:rPr>
                <w:noProof/>
                <w:sz w:val="20"/>
              </w:rPr>
              <w:t>Finanzierungswunsch</w:t>
            </w:r>
          </w:p>
        </w:tc>
      </w:tr>
      <w:tr w:rsidR="006958BA" w:rsidRPr="00C86558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340"/>
        </w:trPr>
        <w:tc>
          <w:tcPr>
            <w:tcW w:w="50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58BA" w:rsidRPr="00C86558" w:rsidRDefault="006958BA" w:rsidP="001F616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Kauf</w:t>
            </w:r>
            <w:r w:rsidRPr="005B1CE2">
              <w:rPr>
                <w:b/>
                <w:bCs/>
              </w:rPr>
              <w:t xml:space="preserve"> Bestandsobjekt</w:t>
            </w:r>
            <w:r>
              <w:rPr>
                <w:b/>
                <w:bCs/>
              </w:rPr>
              <w:t xml:space="preserve">, Neubau oder Beleihung </w:t>
            </w:r>
            <w:r>
              <w:rPr>
                <w:b/>
              </w:rPr>
              <w:t xml:space="preserve">  </w:t>
            </w:r>
          </w:p>
        </w:tc>
        <w:tc>
          <w:tcPr>
            <w:tcW w:w="513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58BA" w:rsidRPr="00C86558" w:rsidRDefault="006958BA" w:rsidP="006465D6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5965E4">
              <w:rPr>
                <w:b/>
                <w:bCs/>
              </w:rPr>
              <w:t>Anschlussfinanzierung, Forward-Darlehen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val="270"/>
        </w:trPr>
        <w:tc>
          <w:tcPr>
            <w:tcW w:w="3524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6958BA" w:rsidRPr="004A6C65" w:rsidRDefault="006958BA" w:rsidP="009A2B16">
            <w:pPr>
              <w:rPr>
                <w:noProof/>
                <w:sz w:val="16"/>
                <w:szCs w:val="16"/>
              </w:rPr>
            </w:pPr>
            <w:permStart w:id="1347766155" w:edGrp="everyone" w:colFirst="1" w:colLast="1"/>
            <w:permStart w:id="306846441" w:edGrp="everyone" w:colFirst="3" w:colLast="3"/>
            <w:permStart w:id="1572161652" w:edGrp="everyone" w:colFirst="5" w:colLast="5"/>
            <w:r w:rsidRPr="004A6C65">
              <w:rPr>
                <w:noProof/>
                <w:sz w:val="16"/>
                <w:szCs w:val="16"/>
              </w:rPr>
              <w:t>Kaufpreis</w:t>
            </w:r>
            <w:r w:rsidR="009A2B16">
              <w:rPr>
                <w:noProof/>
                <w:sz w:val="16"/>
                <w:szCs w:val="16"/>
              </w:rPr>
              <w:t xml:space="preserve"> bzw.</w:t>
            </w:r>
            <w:r w:rsidRPr="004A6C65">
              <w:rPr>
                <w:noProof/>
                <w:sz w:val="16"/>
                <w:szCs w:val="16"/>
              </w:rPr>
              <w:t xml:space="preserve"> Herstellungskosten </w:t>
            </w:r>
            <w:r>
              <w:rPr>
                <w:noProof/>
                <w:sz w:val="16"/>
                <w:szCs w:val="16"/>
              </w:rPr>
              <w:t>mit</w:t>
            </w:r>
            <w:r w:rsidRPr="004A6C65">
              <w:rPr>
                <w:noProof/>
                <w:sz w:val="16"/>
                <w:szCs w:val="16"/>
              </w:rPr>
              <w:t xml:space="preserve"> Grundstück</w:t>
            </w:r>
            <w:r w:rsidR="009A2B16">
              <w:rPr>
                <w:noProof/>
                <w:sz w:val="16"/>
                <w:szCs w:val="16"/>
              </w:rPr>
              <w:t>:</w:t>
            </w:r>
            <w:r w:rsidRPr="004A6C65">
              <w:rPr>
                <w:noProof/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</w:rPr>
              <w:br/>
            </w:r>
            <w:r w:rsidRPr="00CF58A4">
              <w:rPr>
                <w:noProof/>
                <w:sz w:val="16"/>
                <w:szCs w:val="16"/>
                <w:u w:val="single"/>
              </w:rPr>
              <w:t>oder</w:t>
            </w:r>
            <w:r>
              <w:rPr>
                <w:noProof/>
                <w:sz w:val="16"/>
                <w:szCs w:val="16"/>
              </w:rPr>
              <w:t xml:space="preserve"> bei Beleihung von bestehenden Immobilien akt. Wert: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434" w:type="dxa"/>
            <w:gridSpan w:val="4"/>
            <w:tcBorders>
              <w:left w:val="single" w:sz="12" w:space="0" w:color="auto"/>
            </w:tcBorders>
          </w:tcPr>
          <w:p w:rsidR="006958BA" w:rsidRPr="004A6C65" w:rsidRDefault="006958BA" w:rsidP="00317DF7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Akt.Objektwert:  </w:t>
            </w:r>
          </w:p>
          <w:p w:rsidR="006958BA" w:rsidRPr="004A6C65" w:rsidRDefault="006958BA" w:rsidP="002C626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gridSpan w:val="5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5"/>
          </w:tcPr>
          <w:p w:rsidR="006958BA" w:rsidRPr="004A6C65" w:rsidRDefault="006958BA" w:rsidP="00317DF7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Urspr. Kaufpreis:</w:t>
            </w:r>
          </w:p>
          <w:p w:rsidR="006958BA" w:rsidRPr="004A6C65" w:rsidRDefault="006958BA" w:rsidP="00317DF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€ 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270"/>
        </w:trPr>
        <w:tc>
          <w:tcPr>
            <w:tcW w:w="352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8BA" w:rsidRPr="004A6C65" w:rsidRDefault="006958BA" w:rsidP="00CF58A4">
            <w:pPr>
              <w:rPr>
                <w:noProof/>
                <w:sz w:val="16"/>
                <w:szCs w:val="16"/>
              </w:rPr>
            </w:pPr>
            <w:permStart w:id="1279010192" w:edGrp="everyone" w:colFirst="3" w:colLast="3"/>
            <w:permStart w:id="1843485124" w:edGrp="everyone" w:colFirst="5" w:colLast="5"/>
            <w:permEnd w:id="1347766155"/>
            <w:permEnd w:id="306846441"/>
            <w:permEnd w:id="1572161652"/>
          </w:p>
        </w:tc>
        <w:tc>
          <w:tcPr>
            <w:tcW w:w="1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34" w:type="dxa"/>
            <w:gridSpan w:val="4"/>
            <w:tcBorders>
              <w:left w:val="single" w:sz="12" w:space="0" w:color="auto"/>
            </w:tcBorders>
          </w:tcPr>
          <w:p w:rsidR="006958BA" w:rsidRPr="004A6C65" w:rsidRDefault="006958BA" w:rsidP="00317DF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Jahr des Kaufs:</w:t>
            </w:r>
          </w:p>
        </w:tc>
        <w:tc>
          <w:tcPr>
            <w:tcW w:w="992" w:type="dxa"/>
            <w:gridSpan w:val="5"/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gridSpan w:val="5"/>
          </w:tcPr>
          <w:p w:rsidR="006958BA" w:rsidRPr="004A6C65" w:rsidRDefault="006958BA" w:rsidP="00317DF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Urspr. Kreditsumme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6958BA" w:rsidRPr="004A6C65" w:rsidRDefault="006958BA" w:rsidP="001D688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val="180"/>
        </w:trPr>
        <w:tc>
          <w:tcPr>
            <w:tcW w:w="352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958BA" w:rsidRPr="004A6C65" w:rsidRDefault="006958BA" w:rsidP="009A2B16">
            <w:pPr>
              <w:rPr>
                <w:noProof/>
                <w:sz w:val="16"/>
                <w:szCs w:val="16"/>
              </w:rPr>
            </w:pPr>
            <w:permStart w:id="1398477136" w:edGrp="everyone" w:colFirst="1" w:colLast="1"/>
            <w:permStart w:id="2050296067" w:edGrp="everyone" w:colFirst="3" w:colLast="3"/>
            <w:permStart w:id="1927751051" w:edGrp="everyone" w:colFirst="5" w:colLast="5"/>
            <w:permEnd w:id="1279010192"/>
            <w:permEnd w:id="1843485124"/>
            <w:r w:rsidRPr="004A6C65">
              <w:rPr>
                <w:noProof/>
                <w:sz w:val="16"/>
                <w:szCs w:val="16"/>
              </w:rPr>
              <w:t>+  Kaufnebenkosten</w:t>
            </w:r>
            <w:r w:rsidR="009A2B16">
              <w:rPr>
                <w:noProof/>
                <w:sz w:val="16"/>
                <w:szCs w:val="16"/>
              </w:rPr>
              <w:t xml:space="preserve"> </w:t>
            </w:r>
            <w:r w:rsidR="009A2B16">
              <w:rPr>
                <w:noProof/>
                <w:sz w:val="16"/>
                <w:szCs w:val="16"/>
              </w:rPr>
              <w:br/>
              <w:t xml:space="preserve"> Makler,Notar,GErw.Steuer</w:t>
            </w:r>
            <w:r w:rsidRPr="004A6C65">
              <w:rPr>
                <w:noProof/>
                <w:sz w:val="16"/>
                <w:szCs w:val="16"/>
              </w:rPr>
              <w:t>:</w:t>
            </w:r>
            <w:r w:rsidR="009A2B16">
              <w:rPr>
                <w:noProof/>
                <w:sz w:val="16"/>
                <w:szCs w:val="16"/>
              </w:rPr>
              <w:t xml:space="preserve"> </w:t>
            </w:r>
            <w:r w:rsidR="009A2B16">
              <w:rPr>
                <w:noProof/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t xml:space="preserve">(3,57 %, </w:t>
            </w:r>
            <w:r w:rsidRPr="004A6C65">
              <w:rPr>
                <w:noProof/>
                <w:sz w:val="16"/>
                <w:szCs w:val="16"/>
              </w:rPr>
              <w:t xml:space="preserve"> 2,0%,  </w:t>
            </w:r>
            <w:r w:rsidR="009A2B16">
              <w:rPr>
                <w:noProof/>
                <w:sz w:val="16"/>
                <w:szCs w:val="16"/>
              </w:rPr>
              <w:t>3,5</w:t>
            </w:r>
            <w:r w:rsidRPr="004A6C65">
              <w:rPr>
                <w:noProof/>
                <w:sz w:val="16"/>
                <w:szCs w:val="16"/>
              </w:rPr>
              <w:t>%)</w:t>
            </w:r>
            <w:r>
              <w:rPr>
                <w:noProof/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br/>
            </w:r>
          </w:p>
        </w:tc>
        <w:tc>
          <w:tcPr>
            <w:tcW w:w="1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427" w:type="dxa"/>
            <w:gridSpan w:val="3"/>
            <w:tcBorders>
              <w:left w:val="single" w:sz="12" w:space="0" w:color="auto"/>
            </w:tcBorders>
          </w:tcPr>
          <w:p w:rsidR="006958BA" w:rsidRPr="004A6C65" w:rsidRDefault="006958BA" w:rsidP="001D6887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Ablösedatum 1:</w:t>
            </w:r>
          </w:p>
        </w:tc>
        <w:tc>
          <w:tcPr>
            <w:tcW w:w="999" w:type="dxa"/>
            <w:gridSpan w:val="6"/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gridSpan w:val="5"/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Restschuld Kredit 1:</w:t>
            </w:r>
          </w:p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6958BA" w:rsidRPr="004A6C65" w:rsidRDefault="006958BA" w:rsidP="00E85269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180"/>
        </w:trPr>
        <w:tc>
          <w:tcPr>
            <w:tcW w:w="352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permStart w:id="190206063" w:edGrp="everyone" w:colFirst="3" w:colLast="3"/>
            <w:permStart w:id="575865035" w:edGrp="everyone" w:colFirst="5" w:colLast="5"/>
            <w:permEnd w:id="1398477136"/>
            <w:permEnd w:id="2050296067"/>
            <w:permEnd w:id="1927751051"/>
          </w:p>
        </w:tc>
        <w:tc>
          <w:tcPr>
            <w:tcW w:w="155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tcBorders>
              <w:left w:val="single" w:sz="12" w:space="0" w:color="auto"/>
            </w:tcBorders>
          </w:tcPr>
          <w:p w:rsidR="006958BA" w:rsidRPr="004A6C65" w:rsidRDefault="006958BA" w:rsidP="001D688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Ablösedatum 2:</w:t>
            </w:r>
          </w:p>
        </w:tc>
        <w:tc>
          <w:tcPr>
            <w:tcW w:w="999" w:type="dxa"/>
            <w:gridSpan w:val="6"/>
          </w:tcPr>
          <w:p w:rsidR="006958BA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gridSpan w:val="5"/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Restschuld Kredit 2: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284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8BA" w:rsidRPr="004A6C65" w:rsidRDefault="006958BA" w:rsidP="00F43998">
            <w:pPr>
              <w:rPr>
                <w:noProof/>
                <w:sz w:val="16"/>
                <w:szCs w:val="16"/>
              </w:rPr>
            </w:pPr>
            <w:permStart w:id="147617963" w:edGrp="everyone" w:colFirst="1" w:colLast="1"/>
            <w:permStart w:id="343030517" w:edGrp="everyone" w:colFirst="3" w:colLast="3"/>
            <w:permStart w:id="1518173267" w:edGrp="everyone" w:colFirst="5" w:colLast="5"/>
            <w:permEnd w:id="190206063"/>
            <w:permEnd w:id="575865035"/>
            <w:r w:rsidRPr="004A6C65">
              <w:rPr>
                <w:noProof/>
                <w:sz w:val="16"/>
                <w:szCs w:val="16"/>
              </w:rPr>
              <w:t>+  Modernisierungskosten:</w:t>
            </w:r>
          </w:p>
        </w:tc>
        <w:tc>
          <w:tcPr>
            <w:tcW w:w="155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427" w:type="dxa"/>
            <w:gridSpan w:val="3"/>
            <w:tcBorders>
              <w:left w:val="single" w:sz="12" w:space="0" w:color="auto"/>
            </w:tcBorders>
          </w:tcPr>
          <w:p w:rsidR="006958BA" w:rsidRPr="004A6C65" w:rsidRDefault="006958BA" w:rsidP="001D688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Ablösedatum 3:</w:t>
            </w:r>
          </w:p>
        </w:tc>
        <w:tc>
          <w:tcPr>
            <w:tcW w:w="999" w:type="dxa"/>
            <w:gridSpan w:val="6"/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gridSpan w:val="5"/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Restschuld Kredit 3: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284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permStart w:id="165753835" w:edGrp="everyone" w:colFirst="1" w:colLast="1"/>
            <w:permStart w:id="415839225" w:edGrp="everyone" w:colFirst="3" w:colLast="3"/>
            <w:permStart w:id="1659963517" w:edGrp="everyone" w:colFirst="5" w:colLast="5"/>
            <w:permEnd w:id="147617963"/>
            <w:permEnd w:id="343030517"/>
            <w:permEnd w:id="1518173267"/>
            <w:r w:rsidRPr="004A6C65">
              <w:rPr>
                <w:noProof/>
                <w:sz w:val="16"/>
                <w:szCs w:val="16"/>
              </w:rPr>
              <w:t>=  Gesamtkosten:</w:t>
            </w:r>
          </w:p>
        </w:tc>
        <w:tc>
          <w:tcPr>
            <w:tcW w:w="15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€</w:t>
            </w: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427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6958BA" w:rsidRPr="004A6C65" w:rsidRDefault="006958BA" w:rsidP="001D688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Ablösedatum 4:</w:t>
            </w:r>
          </w:p>
        </w:tc>
        <w:tc>
          <w:tcPr>
            <w:tcW w:w="999" w:type="dxa"/>
            <w:gridSpan w:val="6"/>
            <w:tcBorders>
              <w:bottom w:val="single" w:sz="4" w:space="0" w:color="auto"/>
            </w:tcBorders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Restschuld Kredit 4:</w:t>
            </w:r>
          </w:p>
        </w:tc>
        <w:tc>
          <w:tcPr>
            <w:tcW w:w="1010" w:type="dxa"/>
            <w:tcBorders>
              <w:bottom w:val="single" w:sz="4" w:space="0" w:color="auto"/>
              <w:right w:val="single" w:sz="12" w:space="0" w:color="auto"/>
            </w:tcBorders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284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8BA" w:rsidRPr="004A6C65" w:rsidRDefault="006958BA" w:rsidP="00F43998">
            <w:pPr>
              <w:rPr>
                <w:noProof/>
                <w:sz w:val="16"/>
                <w:szCs w:val="16"/>
              </w:rPr>
            </w:pPr>
            <w:permStart w:id="564295772" w:edGrp="everyone" w:colFirst="1" w:colLast="1"/>
            <w:permStart w:id="1220639366" w:edGrp="everyone" w:colFirst="3" w:colLast="3"/>
            <w:permEnd w:id="165753835"/>
            <w:permEnd w:id="415839225"/>
            <w:permEnd w:id="1659963517"/>
            <w:r w:rsidRPr="004A6C65">
              <w:rPr>
                <w:noProof/>
                <w:sz w:val="16"/>
                <w:szCs w:val="16"/>
              </w:rPr>
              <w:t>-/- Eigenkapitaleinsatz: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  <w:tc>
          <w:tcPr>
            <w:tcW w:w="4127" w:type="dxa"/>
            <w:gridSpan w:val="14"/>
            <w:tcBorders>
              <w:left w:val="single" w:sz="12" w:space="0" w:color="auto"/>
              <w:right w:val="single" w:sz="4" w:space="0" w:color="auto"/>
            </w:tcBorders>
          </w:tcPr>
          <w:p w:rsidR="006958BA" w:rsidRPr="004A6C65" w:rsidRDefault="006958BA" w:rsidP="008854C1">
            <w:pPr>
              <w:jc w:val="right"/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-/- Tilgung aus Eigenkapital</w:t>
            </w:r>
          </w:p>
          <w:p w:rsidR="006958BA" w:rsidRPr="004A6C65" w:rsidRDefault="006958BA" w:rsidP="008854C1">
            <w:pPr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€  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284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8BA" w:rsidRPr="004A6C65" w:rsidRDefault="006958BA" w:rsidP="004B22A4">
            <w:pPr>
              <w:rPr>
                <w:noProof/>
                <w:sz w:val="16"/>
                <w:szCs w:val="16"/>
              </w:rPr>
            </w:pPr>
            <w:permStart w:id="405361115" w:edGrp="everyone" w:colFirst="1" w:colLast="1"/>
            <w:permStart w:id="358290459" w:edGrp="everyone" w:colFirst="3" w:colLast="3"/>
            <w:permEnd w:id="564295772"/>
            <w:permEnd w:id="1220639366"/>
            <w:r w:rsidRPr="004A6C65">
              <w:rPr>
                <w:noProof/>
                <w:sz w:val="16"/>
                <w:szCs w:val="16"/>
              </w:rPr>
              <w:t>=  Darlehenssumme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8BA" w:rsidRPr="004A6C65" w:rsidRDefault="006958BA" w:rsidP="0096551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  <w:tc>
          <w:tcPr>
            <w:tcW w:w="4127" w:type="dxa"/>
            <w:gridSpan w:val="1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58BA" w:rsidRPr="004A6C65" w:rsidRDefault="006958BA" w:rsidP="00E85269">
            <w:pPr>
              <w:jc w:val="right"/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= benötigte </w:t>
            </w:r>
            <w:r>
              <w:rPr>
                <w:noProof/>
                <w:sz w:val="16"/>
                <w:szCs w:val="16"/>
              </w:rPr>
              <w:t>Anschluss-</w:t>
            </w:r>
            <w:r w:rsidRPr="004A6C65">
              <w:rPr>
                <w:noProof/>
                <w:sz w:val="16"/>
                <w:szCs w:val="16"/>
              </w:rPr>
              <w:t xml:space="preserve">Kreditsumme    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58BA" w:rsidRPr="004A6C65" w:rsidRDefault="006958BA" w:rsidP="00FB4651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€  </w:t>
            </w:r>
          </w:p>
        </w:tc>
      </w:tr>
      <w:tr w:rsidR="009E56BD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340"/>
        </w:trPr>
        <w:tc>
          <w:tcPr>
            <w:tcW w:w="25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6BD" w:rsidRPr="004A6C65" w:rsidRDefault="009E56BD" w:rsidP="009E56BD">
            <w:pPr>
              <w:rPr>
                <w:rFonts w:ascii="Wingdings" w:hAnsi="Wingdings"/>
                <w:noProof/>
                <w:sz w:val="16"/>
                <w:szCs w:val="16"/>
              </w:rPr>
            </w:pPr>
            <w:permStart w:id="1086875833" w:edGrp="everyone" w:colFirst="1" w:colLast="1"/>
            <w:permStart w:id="1073087842" w:edGrp="everyone" w:colFirst="3" w:colLast="3"/>
            <w:permEnd w:id="405361115"/>
            <w:permEnd w:id="358290459"/>
            <w:r w:rsidRPr="004A6C65">
              <w:rPr>
                <w:noProof/>
                <w:sz w:val="16"/>
                <w:szCs w:val="16"/>
              </w:rPr>
              <w:t>Gewünschte Zinsbindung</w:t>
            </w:r>
            <w:r>
              <w:rPr>
                <w:noProof/>
                <w:sz w:val="16"/>
                <w:szCs w:val="16"/>
              </w:rPr>
              <w:t xml:space="preserve"> in Jahren</w:t>
            </w:r>
            <w:r w:rsidRPr="004A6C65">
              <w:rPr>
                <w:noProof/>
                <w:sz w:val="16"/>
                <w:szCs w:val="16"/>
              </w:rPr>
              <w:t xml:space="preserve">:             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6BD" w:rsidRPr="004A6C65" w:rsidRDefault="009E56BD" w:rsidP="009E56BD">
            <w:pPr>
              <w:rPr>
                <w:rFonts w:ascii="Wingdings" w:hAnsi="Wingdings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</w:t>
            </w:r>
          </w:p>
        </w:tc>
        <w:tc>
          <w:tcPr>
            <w:tcW w:w="255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6BD" w:rsidRPr="009E56BD" w:rsidRDefault="009E56BD" w:rsidP="009E56B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Sondertilgungsoption gewünscht?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56BD" w:rsidRPr="004A6C65" w:rsidRDefault="009E56BD" w:rsidP="009E56BD">
            <w:pPr>
              <w:rPr>
                <w:rFonts w:ascii="Wingdings" w:hAnsi="Wingdings"/>
                <w:noProof/>
                <w:sz w:val="16"/>
                <w:szCs w:val="16"/>
              </w:rPr>
            </w:pPr>
            <w:r>
              <w:rPr>
                <w:rFonts w:ascii="Wingdings" w:hAnsi="Wingdings"/>
                <w:noProof/>
                <w:sz w:val="16"/>
                <w:szCs w:val="16"/>
              </w:rPr>
              <w:t></w:t>
            </w:r>
          </w:p>
        </w:tc>
      </w:tr>
      <w:tr w:rsidR="006958BA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340"/>
        </w:trPr>
        <w:tc>
          <w:tcPr>
            <w:tcW w:w="19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8BA" w:rsidRPr="004A6C65" w:rsidRDefault="006958BA" w:rsidP="00E85269">
            <w:pPr>
              <w:rPr>
                <w:noProof/>
                <w:sz w:val="16"/>
                <w:szCs w:val="16"/>
              </w:rPr>
            </w:pPr>
            <w:permStart w:id="2144013118" w:edGrp="everyone" w:colFirst="1" w:colLast="1"/>
            <w:permStart w:id="2037212259" w:edGrp="everyone" w:colFirst="3" w:colLast="3"/>
            <w:permEnd w:id="1086875833"/>
            <w:permEnd w:id="1073087842"/>
            <w:r w:rsidRPr="004A6C65">
              <w:rPr>
                <w:noProof/>
                <w:sz w:val="16"/>
                <w:szCs w:val="16"/>
              </w:rPr>
              <w:t xml:space="preserve">Gewünschte Monatsrate:                         </w:t>
            </w:r>
          </w:p>
        </w:tc>
        <w:tc>
          <w:tcPr>
            <w:tcW w:w="312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8BA" w:rsidRPr="004A6C65" w:rsidRDefault="006958BA" w:rsidP="00E85269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  <w:tc>
          <w:tcPr>
            <w:tcW w:w="19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8BA" w:rsidRPr="004A6C65" w:rsidRDefault="006958BA" w:rsidP="00FC3B9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Obergrenze Monatsrate:</w:t>
            </w:r>
          </w:p>
        </w:tc>
        <w:tc>
          <w:tcPr>
            <w:tcW w:w="31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8BA" w:rsidRPr="004A6C65" w:rsidRDefault="006958BA" w:rsidP="00FC3B9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€  </w:t>
            </w:r>
          </w:p>
        </w:tc>
      </w:tr>
      <w:permEnd w:id="2144013118"/>
      <w:permEnd w:id="2037212259"/>
      <w:tr w:rsidR="006958BA" w:rsidRPr="00374592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340"/>
        </w:trPr>
        <w:tc>
          <w:tcPr>
            <w:tcW w:w="10214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8BA" w:rsidRPr="00374592" w:rsidRDefault="006958BA" w:rsidP="00374592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374592">
              <w:rPr>
                <w:b/>
                <w:noProof/>
                <w:sz w:val="20"/>
                <w:szCs w:val="20"/>
              </w:rPr>
              <w:t>Objektdaten</w:t>
            </w:r>
          </w:p>
        </w:tc>
      </w:tr>
      <w:tr w:rsidR="001F6166" w:rsidRPr="004A6C65" w:rsidTr="006973E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F6166" w:rsidRPr="004A6C65" w:rsidRDefault="00FE253B" w:rsidP="00FE253B">
            <w:pPr>
              <w:rPr>
                <w:noProof/>
                <w:sz w:val="16"/>
                <w:szCs w:val="16"/>
              </w:rPr>
            </w:pPr>
            <w:permStart w:id="1099241361" w:edGrp="everyone" w:colFirst="1" w:colLast="1"/>
            <w:permStart w:id="1180713646" w:edGrp="everyone" w:colFirst="3" w:colLast="3"/>
            <w:permStart w:id="2083004527" w:edGrp="everyone" w:colFirst="5" w:colLast="5"/>
            <w:r>
              <w:rPr>
                <w:noProof/>
                <w:sz w:val="16"/>
                <w:szCs w:val="16"/>
              </w:rPr>
              <w:t>Adresse</w:t>
            </w:r>
            <w:r w:rsidR="001F6166" w:rsidRPr="004A6C65">
              <w:rPr>
                <w:noProof/>
                <w:sz w:val="16"/>
                <w:szCs w:val="16"/>
              </w:rPr>
              <w:t xml:space="preserve">:    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FE253B" w:rsidRPr="004A6C65" w:rsidRDefault="001F6166" w:rsidP="00FC3B9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1F6166" w:rsidRPr="004A6C65" w:rsidRDefault="001F6166" w:rsidP="00FC3B9D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 xml:space="preserve">Baujahr: 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1F6166" w:rsidRPr="004A6C65" w:rsidRDefault="001F6166" w:rsidP="00FC3B9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686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1F6166" w:rsidRPr="004A6C65" w:rsidRDefault="001F6166" w:rsidP="009E56B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Immobilienart (Wohnung</w:t>
            </w:r>
            <w:r w:rsidR="006973E4">
              <w:rPr>
                <w:noProof/>
                <w:sz w:val="16"/>
                <w:szCs w:val="16"/>
              </w:rPr>
              <w:t xml:space="preserve"> ETW</w:t>
            </w:r>
            <w:r>
              <w:rPr>
                <w:noProof/>
                <w:sz w:val="16"/>
                <w:szCs w:val="16"/>
              </w:rPr>
              <w:t>, Einfamilienhaus</w:t>
            </w:r>
            <w:r w:rsidR="006973E4">
              <w:rPr>
                <w:noProof/>
                <w:sz w:val="16"/>
                <w:szCs w:val="16"/>
              </w:rPr>
              <w:t xml:space="preserve"> EFH</w:t>
            </w:r>
            <w:r>
              <w:rPr>
                <w:noProof/>
                <w:sz w:val="16"/>
                <w:szCs w:val="16"/>
              </w:rPr>
              <w:t>, Mehrfamilienhaus</w:t>
            </w:r>
            <w:r w:rsidR="006973E4">
              <w:rPr>
                <w:noProof/>
                <w:sz w:val="16"/>
                <w:szCs w:val="16"/>
              </w:rPr>
              <w:t xml:space="preserve"> MFH</w:t>
            </w:r>
            <w:r>
              <w:rPr>
                <w:noProof/>
                <w:sz w:val="16"/>
                <w:szCs w:val="16"/>
              </w:rPr>
              <w:t>):</w:t>
            </w:r>
            <w:r w:rsidRPr="004A6C65">
              <w:rPr>
                <w:noProof/>
                <w:sz w:val="16"/>
                <w:szCs w:val="16"/>
              </w:rPr>
              <w:t xml:space="preserve">       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F6166" w:rsidRPr="004A6C65" w:rsidRDefault="001F6166" w:rsidP="009E56B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1F6166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340"/>
        </w:trPr>
        <w:tc>
          <w:tcPr>
            <w:tcW w:w="2410" w:type="dxa"/>
            <w:gridSpan w:val="3"/>
            <w:tcBorders>
              <w:left w:val="single" w:sz="12" w:space="0" w:color="auto"/>
            </w:tcBorders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permStart w:id="73487985" w:edGrp="everyone" w:colFirst="1" w:colLast="1"/>
            <w:permStart w:id="1975531032" w:edGrp="everyone" w:colFirst="3" w:colLast="3"/>
            <w:permStart w:id="916661728" w:edGrp="everyone" w:colFirst="5" w:colLast="5"/>
            <w:permEnd w:id="1099241361"/>
            <w:permEnd w:id="1180713646"/>
            <w:permEnd w:id="2083004527"/>
            <w:r>
              <w:rPr>
                <w:noProof/>
                <w:sz w:val="16"/>
                <w:szCs w:val="16"/>
              </w:rPr>
              <w:t>Wohnfläche eigengenutzt in</w:t>
            </w:r>
            <w:r w:rsidRPr="004A6C65">
              <w:rPr>
                <w:noProof/>
                <w:sz w:val="16"/>
                <w:szCs w:val="16"/>
              </w:rPr>
              <w:t xml:space="preserve"> m²</w:t>
            </w:r>
            <w:r>
              <w:rPr>
                <w:noProof/>
                <w:sz w:val="16"/>
                <w:szCs w:val="16"/>
              </w:rPr>
              <w:t>:</w:t>
            </w:r>
          </w:p>
        </w:tc>
        <w:tc>
          <w:tcPr>
            <w:tcW w:w="1114" w:type="dxa"/>
            <w:gridSpan w:val="3"/>
            <w:tcBorders>
              <w:left w:val="single" w:sz="12" w:space="0" w:color="auto"/>
            </w:tcBorders>
          </w:tcPr>
          <w:p w:rsidR="001F6166" w:rsidRPr="004A6C65" w:rsidRDefault="001F6166" w:rsidP="00FC3B9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2146" w:type="dxa"/>
            <w:gridSpan w:val="6"/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Wohnfläche vermietet in</w:t>
            </w:r>
            <w:r w:rsidRPr="004A6C65">
              <w:rPr>
                <w:noProof/>
                <w:sz w:val="16"/>
                <w:szCs w:val="16"/>
              </w:rPr>
              <w:t xml:space="preserve"> m²</w:t>
            </w:r>
            <w:r>
              <w:rPr>
                <w:noProof/>
                <w:sz w:val="16"/>
                <w:szCs w:val="16"/>
              </w:rPr>
              <w:t>:</w:t>
            </w:r>
          </w:p>
        </w:tc>
        <w:tc>
          <w:tcPr>
            <w:tcW w:w="1187" w:type="dxa"/>
            <w:gridSpan w:val="5"/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932" w:type="dxa"/>
            <w:gridSpan w:val="6"/>
            <w:tcBorders>
              <w:right w:val="single" w:sz="12" w:space="0" w:color="auto"/>
            </w:tcBorders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Gewerbefläche</w:t>
            </w:r>
            <w:r>
              <w:rPr>
                <w:noProof/>
                <w:sz w:val="16"/>
                <w:szCs w:val="16"/>
              </w:rPr>
              <w:t xml:space="preserve"> in </w:t>
            </w:r>
            <w:r w:rsidRPr="004A6C65">
              <w:rPr>
                <w:noProof/>
                <w:sz w:val="16"/>
                <w:szCs w:val="16"/>
              </w:rPr>
              <w:t xml:space="preserve"> m²</w:t>
            </w:r>
            <w:r>
              <w:rPr>
                <w:noProof/>
                <w:sz w:val="16"/>
                <w:szCs w:val="16"/>
              </w:rPr>
              <w:t>: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tr w:rsidR="001F6166" w:rsidRPr="004A6C65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340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permStart w:id="576009953" w:edGrp="everyone" w:colFirst="1" w:colLast="1"/>
            <w:permStart w:id="1383022434" w:edGrp="everyone" w:colFirst="3" w:colLast="3"/>
            <w:permStart w:id="773402094" w:edGrp="everyone" w:colFirst="5" w:colLast="5"/>
            <w:permEnd w:id="73487985"/>
            <w:permEnd w:id="1975531032"/>
            <w:permEnd w:id="916661728"/>
            <w:r w:rsidRPr="004A6C65">
              <w:rPr>
                <w:noProof/>
                <w:sz w:val="16"/>
                <w:szCs w:val="16"/>
              </w:rPr>
              <w:t>Anz</w:t>
            </w:r>
            <w:r>
              <w:rPr>
                <w:noProof/>
                <w:sz w:val="16"/>
                <w:szCs w:val="16"/>
              </w:rPr>
              <w:t>.</w:t>
            </w:r>
            <w:r w:rsidRPr="004A6C65">
              <w:rPr>
                <w:noProof/>
                <w:sz w:val="16"/>
                <w:szCs w:val="16"/>
              </w:rPr>
              <w:t xml:space="preserve">Wohneinheiten im Gebäude:  </w:t>
            </w:r>
          </w:p>
        </w:tc>
        <w:tc>
          <w:tcPr>
            <w:tcW w:w="111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F6166" w:rsidRPr="004A6C65" w:rsidRDefault="001F6166" w:rsidP="00FC3B9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2146" w:type="dxa"/>
            <w:gridSpan w:val="6"/>
            <w:tcBorders>
              <w:bottom w:val="single" w:sz="12" w:space="0" w:color="auto"/>
            </w:tcBorders>
          </w:tcPr>
          <w:p w:rsidR="001F6166" w:rsidRPr="004A6C65" w:rsidRDefault="001F6166" w:rsidP="005A1A35">
            <w:pPr>
              <w:rPr>
                <w:noProof/>
                <w:sz w:val="16"/>
                <w:szCs w:val="16"/>
              </w:rPr>
            </w:pPr>
            <w:r w:rsidRPr="004A6C65">
              <w:rPr>
                <w:noProof/>
                <w:sz w:val="16"/>
                <w:szCs w:val="16"/>
              </w:rPr>
              <w:t>Anzahl Garagen</w:t>
            </w:r>
            <w:r>
              <w:rPr>
                <w:noProof/>
                <w:sz w:val="16"/>
                <w:szCs w:val="16"/>
              </w:rPr>
              <w:t xml:space="preserve"> oder Carports:</w:t>
            </w:r>
          </w:p>
        </w:tc>
        <w:tc>
          <w:tcPr>
            <w:tcW w:w="1176" w:type="dxa"/>
            <w:gridSpan w:val="4"/>
            <w:tcBorders>
              <w:bottom w:val="single" w:sz="12" w:space="0" w:color="auto"/>
            </w:tcBorders>
          </w:tcPr>
          <w:p w:rsidR="001F6166" w:rsidRPr="004A6C65" w:rsidRDefault="001F6166" w:rsidP="005A1A3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94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Grundstücksfläche in m²:</w:t>
            </w:r>
            <w:r w:rsidRPr="004A6C65">
              <w:rPr>
                <w:noProof/>
                <w:sz w:val="16"/>
                <w:szCs w:val="16"/>
              </w:rPr>
              <w:t xml:space="preserve">         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F6166" w:rsidRPr="004A6C65" w:rsidRDefault="001F6166" w:rsidP="001F6166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</w:t>
            </w:r>
          </w:p>
        </w:tc>
      </w:tr>
      <w:permEnd w:id="576009953"/>
      <w:permEnd w:id="1383022434"/>
      <w:permEnd w:id="773402094"/>
      <w:tr w:rsidR="006958BA" w:rsidRPr="00C3176B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284"/>
        </w:trPr>
        <w:tc>
          <w:tcPr>
            <w:tcW w:w="352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8BA" w:rsidRDefault="006958BA" w:rsidP="00A9667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32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8BA" w:rsidRPr="001F6166" w:rsidRDefault="001F6166" w:rsidP="001F6166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Anmerkungen</w:t>
            </w:r>
          </w:p>
        </w:tc>
        <w:tc>
          <w:tcPr>
            <w:tcW w:w="336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58BA" w:rsidRDefault="006958BA" w:rsidP="005A1A35">
            <w:pPr>
              <w:rPr>
                <w:noProof/>
                <w:sz w:val="18"/>
                <w:szCs w:val="18"/>
              </w:rPr>
            </w:pPr>
          </w:p>
        </w:tc>
      </w:tr>
      <w:tr w:rsidR="006958BA" w:rsidRPr="00C3176B" w:rsidTr="001F6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16" w:type="dxa"/>
          <w:trHeight w:hRule="exact" w:val="1418"/>
        </w:trPr>
        <w:tc>
          <w:tcPr>
            <w:tcW w:w="1021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8BA" w:rsidRDefault="001F6166" w:rsidP="001F6166">
            <w:pPr>
              <w:rPr>
                <w:noProof/>
                <w:sz w:val="18"/>
                <w:szCs w:val="18"/>
              </w:rPr>
            </w:pPr>
            <w:permStart w:id="698950115" w:edGrp="everyone" w:colFirst="0" w:colLast="0"/>
            <w:r>
              <w:rPr>
                <w:noProof/>
                <w:sz w:val="18"/>
                <w:szCs w:val="18"/>
              </w:rPr>
              <w:t xml:space="preserve">    </w:t>
            </w:r>
          </w:p>
        </w:tc>
      </w:tr>
    </w:tbl>
    <w:permEnd w:id="698950115"/>
    <w:p w:rsidR="0081705E" w:rsidRPr="006465D6" w:rsidRDefault="006465D6" w:rsidP="00994F44">
      <w:pPr>
        <w:rPr>
          <w:b/>
          <w:sz w:val="16"/>
          <w:szCs w:val="16"/>
        </w:rPr>
      </w:pPr>
      <w:r>
        <w:rPr>
          <w:sz w:val="16"/>
          <w:szCs w:val="16"/>
        </w:rPr>
        <w:br/>
      </w:r>
      <w:bookmarkStart w:id="0" w:name="_GoBack"/>
      <w:bookmarkEnd w:id="0"/>
    </w:p>
    <w:sectPr w:rsidR="0081705E" w:rsidRPr="006465D6" w:rsidSect="00D62655">
      <w:type w:val="continuous"/>
      <w:pgSz w:w="12240" w:h="15840" w:code="1"/>
      <w:pgMar w:top="40" w:right="907" w:bottom="0" w:left="1134" w:header="0" w:footer="0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F7" w:rsidRDefault="00B320F7">
      <w:r>
        <w:separator/>
      </w:r>
    </w:p>
  </w:endnote>
  <w:endnote w:type="continuationSeparator" w:id="0">
    <w:p w:rsidR="00B320F7" w:rsidRDefault="00B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Nyala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F7" w:rsidRDefault="00B320F7">
      <w:r>
        <w:separator/>
      </w:r>
    </w:p>
  </w:footnote>
  <w:footnote w:type="continuationSeparator" w:id="0">
    <w:p w:rsidR="00B320F7" w:rsidRDefault="00B3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2E6"/>
    <w:multiLevelType w:val="hybridMultilevel"/>
    <w:tmpl w:val="55F044C4"/>
    <w:lvl w:ilvl="0" w:tplc="CF94DC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266"/>
        </w:tabs>
        <w:ind w:left="-2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</w:abstractNum>
  <w:abstractNum w:abstractNumId="1">
    <w:nsid w:val="10D02091"/>
    <w:multiLevelType w:val="hybridMultilevel"/>
    <w:tmpl w:val="0590E37A"/>
    <w:lvl w:ilvl="0" w:tplc="CF94DCD4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73CDA"/>
    <w:multiLevelType w:val="hybridMultilevel"/>
    <w:tmpl w:val="77383AD8"/>
    <w:lvl w:ilvl="0" w:tplc="CF94DCD4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94FC3"/>
    <w:multiLevelType w:val="hybridMultilevel"/>
    <w:tmpl w:val="7EDA0E08"/>
    <w:lvl w:ilvl="0" w:tplc="CF94DC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4">
    <w:nsid w:val="481761A2"/>
    <w:multiLevelType w:val="hybridMultilevel"/>
    <w:tmpl w:val="B24A6BDA"/>
    <w:lvl w:ilvl="0" w:tplc="CF94DCD4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4459BC"/>
    <w:multiLevelType w:val="hybridMultilevel"/>
    <w:tmpl w:val="8B163C34"/>
    <w:lvl w:ilvl="0" w:tplc="CF94DCD4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C5856"/>
    <w:multiLevelType w:val="hybridMultilevel"/>
    <w:tmpl w:val="37D8E3B8"/>
    <w:lvl w:ilvl="0" w:tplc="CF94DCD4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45D9F"/>
    <w:multiLevelType w:val="hybridMultilevel"/>
    <w:tmpl w:val="E6420D6E"/>
    <w:lvl w:ilvl="0" w:tplc="CF94DCD4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FB44C0"/>
    <w:multiLevelType w:val="hybridMultilevel"/>
    <w:tmpl w:val="6C64B66C"/>
    <w:lvl w:ilvl="0" w:tplc="CF94DC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266"/>
        </w:tabs>
        <w:ind w:left="-2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</w:abstractNum>
  <w:abstractNum w:abstractNumId="9">
    <w:nsid w:val="6CD61223"/>
    <w:multiLevelType w:val="hybridMultilevel"/>
    <w:tmpl w:val="F2CE8B5C"/>
    <w:lvl w:ilvl="0" w:tplc="CF94DC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266"/>
        </w:tabs>
        <w:ind w:left="-2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</w:abstractNum>
  <w:abstractNum w:abstractNumId="10">
    <w:nsid w:val="76707857"/>
    <w:multiLevelType w:val="hybridMultilevel"/>
    <w:tmpl w:val="E314F126"/>
    <w:lvl w:ilvl="0" w:tplc="CF94DC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266"/>
        </w:tabs>
        <w:ind w:left="-2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</w:abstractNum>
  <w:abstractNum w:abstractNumId="11">
    <w:nsid w:val="797551F9"/>
    <w:multiLevelType w:val="hybridMultilevel"/>
    <w:tmpl w:val="EC844978"/>
    <w:lvl w:ilvl="0" w:tplc="CF94DCD4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8eAHVhjCeE/UTDwI/yjKFtEslg=" w:salt="iOseLUOfmMm4va91b8QBww=="/>
  <w:defaultTabStop w:val="0"/>
  <w:hyphenationZone w:val="425"/>
  <w:drawingGridHorizontalSpacing w:val="90"/>
  <w:drawingGridVerticalSpacing w:val="245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3"/>
    <w:rsid w:val="000047B6"/>
    <w:rsid w:val="0000722C"/>
    <w:rsid w:val="00022823"/>
    <w:rsid w:val="00027E5C"/>
    <w:rsid w:val="0005774E"/>
    <w:rsid w:val="00075AE8"/>
    <w:rsid w:val="000808CA"/>
    <w:rsid w:val="00084AFE"/>
    <w:rsid w:val="000B6CB3"/>
    <w:rsid w:val="000F1D43"/>
    <w:rsid w:val="00103BAE"/>
    <w:rsid w:val="00104FD4"/>
    <w:rsid w:val="001269D6"/>
    <w:rsid w:val="001300D1"/>
    <w:rsid w:val="00163883"/>
    <w:rsid w:val="001A0DB7"/>
    <w:rsid w:val="001C2126"/>
    <w:rsid w:val="001C53A0"/>
    <w:rsid w:val="001D6887"/>
    <w:rsid w:val="001D7054"/>
    <w:rsid w:val="001E21F7"/>
    <w:rsid w:val="001E22E0"/>
    <w:rsid w:val="001F6166"/>
    <w:rsid w:val="00217646"/>
    <w:rsid w:val="0022475E"/>
    <w:rsid w:val="00253726"/>
    <w:rsid w:val="00264AED"/>
    <w:rsid w:val="00265704"/>
    <w:rsid w:val="00281024"/>
    <w:rsid w:val="002901AE"/>
    <w:rsid w:val="002A2040"/>
    <w:rsid w:val="002C2DF0"/>
    <w:rsid w:val="002C6262"/>
    <w:rsid w:val="002D2B4A"/>
    <w:rsid w:val="002E0957"/>
    <w:rsid w:val="002E099F"/>
    <w:rsid w:val="002E56AE"/>
    <w:rsid w:val="002F139A"/>
    <w:rsid w:val="00307136"/>
    <w:rsid w:val="00311AEE"/>
    <w:rsid w:val="00317DF7"/>
    <w:rsid w:val="003336CC"/>
    <w:rsid w:val="0037455F"/>
    <w:rsid w:val="00374592"/>
    <w:rsid w:val="00380079"/>
    <w:rsid w:val="00386EC8"/>
    <w:rsid w:val="003B657B"/>
    <w:rsid w:val="003F0542"/>
    <w:rsid w:val="00407AFE"/>
    <w:rsid w:val="00421427"/>
    <w:rsid w:val="004326FD"/>
    <w:rsid w:val="00436657"/>
    <w:rsid w:val="00436FBE"/>
    <w:rsid w:val="004842B4"/>
    <w:rsid w:val="004A6C65"/>
    <w:rsid w:val="004B22A4"/>
    <w:rsid w:val="004B62CD"/>
    <w:rsid w:val="004D06C4"/>
    <w:rsid w:val="004D3536"/>
    <w:rsid w:val="004F42AE"/>
    <w:rsid w:val="0052133A"/>
    <w:rsid w:val="005278A2"/>
    <w:rsid w:val="00551627"/>
    <w:rsid w:val="00582818"/>
    <w:rsid w:val="00596543"/>
    <w:rsid w:val="005965E4"/>
    <w:rsid w:val="005A1A35"/>
    <w:rsid w:val="005A54F3"/>
    <w:rsid w:val="005B1CE2"/>
    <w:rsid w:val="005E7FAD"/>
    <w:rsid w:val="00620F8E"/>
    <w:rsid w:val="006278D7"/>
    <w:rsid w:val="00634674"/>
    <w:rsid w:val="00634703"/>
    <w:rsid w:val="006465D6"/>
    <w:rsid w:val="00677F9D"/>
    <w:rsid w:val="00682AFD"/>
    <w:rsid w:val="006958BA"/>
    <w:rsid w:val="006973E4"/>
    <w:rsid w:val="006A68A1"/>
    <w:rsid w:val="006B6008"/>
    <w:rsid w:val="006B726E"/>
    <w:rsid w:val="006D22F7"/>
    <w:rsid w:val="0071346E"/>
    <w:rsid w:val="00757117"/>
    <w:rsid w:val="007C4739"/>
    <w:rsid w:val="0081705E"/>
    <w:rsid w:val="008242AA"/>
    <w:rsid w:val="0082456F"/>
    <w:rsid w:val="008326F3"/>
    <w:rsid w:val="00855C09"/>
    <w:rsid w:val="00874749"/>
    <w:rsid w:val="008854C1"/>
    <w:rsid w:val="0089060E"/>
    <w:rsid w:val="00897645"/>
    <w:rsid w:val="008A1C42"/>
    <w:rsid w:val="008B7435"/>
    <w:rsid w:val="008F4142"/>
    <w:rsid w:val="00906D8F"/>
    <w:rsid w:val="009100A1"/>
    <w:rsid w:val="009206C0"/>
    <w:rsid w:val="0092605E"/>
    <w:rsid w:val="00947D99"/>
    <w:rsid w:val="00962A1F"/>
    <w:rsid w:val="0096551B"/>
    <w:rsid w:val="00980B2F"/>
    <w:rsid w:val="009900F7"/>
    <w:rsid w:val="00994F44"/>
    <w:rsid w:val="009A2B16"/>
    <w:rsid w:val="009B6566"/>
    <w:rsid w:val="009B7637"/>
    <w:rsid w:val="009B7F93"/>
    <w:rsid w:val="009E56BD"/>
    <w:rsid w:val="009E5CE4"/>
    <w:rsid w:val="00A05FA2"/>
    <w:rsid w:val="00A2261B"/>
    <w:rsid w:val="00A37EF5"/>
    <w:rsid w:val="00A44772"/>
    <w:rsid w:val="00A50C4F"/>
    <w:rsid w:val="00A55EA6"/>
    <w:rsid w:val="00A63621"/>
    <w:rsid w:val="00A9356D"/>
    <w:rsid w:val="00A96674"/>
    <w:rsid w:val="00AB2FDB"/>
    <w:rsid w:val="00AE02A5"/>
    <w:rsid w:val="00AF7CAC"/>
    <w:rsid w:val="00B320F7"/>
    <w:rsid w:val="00B63232"/>
    <w:rsid w:val="00B9264E"/>
    <w:rsid w:val="00B94CEB"/>
    <w:rsid w:val="00BA7D1A"/>
    <w:rsid w:val="00BD4146"/>
    <w:rsid w:val="00BD4E56"/>
    <w:rsid w:val="00BD6264"/>
    <w:rsid w:val="00BE63C3"/>
    <w:rsid w:val="00C11B02"/>
    <w:rsid w:val="00C3176B"/>
    <w:rsid w:val="00C428DD"/>
    <w:rsid w:val="00C42B03"/>
    <w:rsid w:val="00C4727F"/>
    <w:rsid w:val="00C51EB8"/>
    <w:rsid w:val="00C81B16"/>
    <w:rsid w:val="00C86558"/>
    <w:rsid w:val="00CB6498"/>
    <w:rsid w:val="00CC4DAF"/>
    <w:rsid w:val="00CD75CC"/>
    <w:rsid w:val="00CE1076"/>
    <w:rsid w:val="00CF58A4"/>
    <w:rsid w:val="00D12E20"/>
    <w:rsid w:val="00D402EE"/>
    <w:rsid w:val="00D5451E"/>
    <w:rsid w:val="00D62655"/>
    <w:rsid w:val="00D63BF9"/>
    <w:rsid w:val="00D76692"/>
    <w:rsid w:val="00D9315A"/>
    <w:rsid w:val="00DB1939"/>
    <w:rsid w:val="00DE6251"/>
    <w:rsid w:val="00E439DE"/>
    <w:rsid w:val="00E6194A"/>
    <w:rsid w:val="00E85269"/>
    <w:rsid w:val="00E93D35"/>
    <w:rsid w:val="00EC70C9"/>
    <w:rsid w:val="00ED0EE0"/>
    <w:rsid w:val="00EE5A8D"/>
    <w:rsid w:val="00F01B98"/>
    <w:rsid w:val="00F125FC"/>
    <w:rsid w:val="00F14649"/>
    <w:rsid w:val="00F15312"/>
    <w:rsid w:val="00F43998"/>
    <w:rsid w:val="00F44525"/>
    <w:rsid w:val="00F51E20"/>
    <w:rsid w:val="00F67953"/>
    <w:rsid w:val="00F7562E"/>
    <w:rsid w:val="00F7630C"/>
    <w:rsid w:val="00F90F96"/>
    <w:rsid w:val="00F91E4B"/>
    <w:rsid w:val="00F93569"/>
    <w:rsid w:val="00F941BA"/>
    <w:rsid w:val="00FB4651"/>
    <w:rsid w:val="00FB50DA"/>
    <w:rsid w:val="00FC3B9D"/>
    <w:rsid w:val="00FE253B"/>
    <w:rsid w:val="00FF496D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69D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269D6"/>
    <w:pPr>
      <w:keepNext/>
      <w:outlineLvl w:val="0"/>
    </w:pPr>
    <w:rPr>
      <w:rFonts w:ascii="Souvenir Lt BT" w:hAnsi="Souvenir Lt BT"/>
      <w:b/>
      <w:sz w:val="56"/>
      <w:szCs w:val="20"/>
    </w:rPr>
  </w:style>
  <w:style w:type="paragraph" w:styleId="berschrift3">
    <w:name w:val="heading 3"/>
    <w:basedOn w:val="Standard"/>
    <w:next w:val="Standard"/>
    <w:qFormat/>
    <w:rsid w:val="001269D6"/>
    <w:pPr>
      <w:keepNext/>
      <w:outlineLvl w:val="2"/>
    </w:pPr>
    <w:rPr>
      <w:b/>
      <w:sz w:val="22"/>
      <w:szCs w:val="20"/>
    </w:rPr>
  </w:style>
  <w:style w:type="paragraph" w:styleId="berschrift4">
    <w:name w:val="heading 4"/>
    <w:basedOn w:val="Standard"/>
    <w:next w:val="Standard"/>
    <w:qFormat/>
    <w:rsid w:val="001269D6"/>
    <w:pPr>
      <w:keepNext/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0" w:color="000000"/>
      </w:pBdr>
      <w:jc w:val="center"/>
      <w:outlineLvl w:val="3"/>
    </w:pPr>
    <w:rPr>
      <w:rFonts w:ascii="Arial" w:hAnsi="Arial" w:cs="Arial"/>
      <w:b/>
      <w:bCs/>
      <w:sz w:val="22"/>
      <w:szCs w:val="20"/>
    </w:rPr>
  </w:style>
  <w:style w:type="paragraph" w:styleId="berschrift5">
    <w:name w:val="heading 5"/>
    <w:basedOn w:val="Standard"/>
    <w:next w:val="Standard"/>
    <w:qFormat/>
    <w:rsid w:val="001269D6"/>
    <w:pPr>
      <w:keepNext/>
      <w:outlineLvl w:val="4"/>
    </w:pPr>
    <w:rPr>
      <w:b/>
      <w:noProof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69D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eschriftung">
    <w:name w:val="caption"/>
    <w:basedOn w:val="Standard"/>
    <w:next w:val="Standard"/>
    <w:qFormat/>
    <w:rsid w:val="001269D6"/>
    <w:pPr>
      <w:spacing w:after="100" w:afterAutospacing="1"/>
    </w:pPr>
    <w:rPr>
      <w:rFonts w:ascii="Arial" w:hAnsi="Arial" w:cs="Arial"/>
      <w:b/>
      <w:bCs/>
      <w:noProof/>
      <w:sz w:val="22"/>
      <w:szCs w:val="20"/>
    </w:rPr>
  </w:style>
  <w:style w:type="paragraph" w:styleId="Textkrper-Zeileneinzug">
    <w:name w:val="Body Text Indent"/>
    <w:basedOn w:val="Standard"/>
    <w:rsid w:val="001269D6"/>
    <w:pPr>
      <w:spacing w:line="240" w:lineRule="exact"/>
      <w:ind w:left="100"/>
      <w:jc w:val="center"/>
    </w:pPr>
    <w:rPr>
      <w:rFonts w:ascii="Arial" w:hAnsi="Arial" w:cs="Arial"/>
      <w:sz w:val="20"/>
      <w:szCs w:val="20"/>
    </w:rPr>
  </w:style>
  <w:style w:type="paragraph" w:styleId="Fuzeile">
    <w:name w:val="footer"/>
    <w:basedOn w:val="Standard"/>
    <w:rsid w:val="00855C0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472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4727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A2B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69D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269D6"/>
    <w:pPr>
      <w:keepNext/>
      <w:outlineLvl w:val="0"/>
    </w:pPr>
    <w:rPr>
      <w:rFonts w:ascii="Souvenir Lt BT" w:hAnsi="Souvenir Lt BT"/>
      <w:b/>
      <w:sz w:val="56"/>
      <w:szCs w:val="20"/>
    </w:rPr>
  </w:style>
  <w:style w:type="paragraph" w:styleId="berschrift3">
    <w:name w:val="heading 3"/>
    <w:basedOn w:val="Standard"/>
    <w:next w:val="Standard"/>
    <w:qFormat/>
    <w:rsid w:val="001269D6"/>
    <w:pPr>
      <w:keepNext/>
      <w:outlineLvl w:val="2"/>
    </w:pPr>
    <w:rPr>
      <w:b/>
      <w:sz w:val="22"/>
      <w:szCs w:val="20"/>
    </w:rPr>
  </w:style>
  <w:style w:type="paragraph" w:styleId="berschrift4">
    <w:name w:val="heading 4"/>
    <w:basedOn w:val="Standard"/>
    <w:next w:val="Standard"/>
    <w:qFormat/>
    <w:rsid w:val="001269D6"/>
    <w:pPr>
      <w:keepNext/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0" w:color="000000"/>
      </w:pBdr>
      <w:jc w:val="center"/>
      <w:outlineLvl w:val="3"/>
    </w:pPr>
    <w:rPr>
      <w:rFonts w:ascii="Arial" w:hAnsi="Arial" w:cs="Arial"/>
      <w:b/>
      <w:bCs/>
      <w:sz w:val="22"/>
      <w:szCs w:val="20"/>
    </w:rPr>
  </w:style>
  <w:style w:type="paragraph" w:styleId="berschrift5">
    <w:name w:val="heading 5"/>
    <w:basedOn w:val="Standard"/>
    <w:next w:val="Standard"/>
    <w:qFormat/>
    <w:rsid w:val="001269D6"/>
    <w:pPr>
      <w:keepNext/>
      <w:outlineLvl w:val="4"/>
    </w:pPr>
    <w:rPr>
      <w:b/>
      <w:noProof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69D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eschriftung">
    <w:name w:val="caption"/>
    <w:basedOn w:val="Standard"/>
    <w:next w:val="Standard"/>
    <w:qFormat/>
    <w:rsid w:val="001269D6"/>
    <w:pPr>
      <w:spacing w:after="100" w:afterAutospacing="1"/>
    </w:pPr>
    <w:rPr>
      <w:rFonts w:ascii="Arial" w:hAnsi="Arial" w:cs="Arial"/>
      <w:b/>
      <w:bCs/>
      <w:noProof/>
      <w:sz w:val="22"/>
      <w:szCs w:val="20"/>
    </w:rPr>
  </w:style>
  <w:style w:type="paragraph" w:styleId="Textkrper-Zeileneinzug">
    <w:name w:val="Body Text Indent"/>
    <w:basedOn w:val="Standard"/>
    <w:rsid w:val="001269D6"/>
    <w:pPr>
      <w:spacing w:line="240" w:lineRule="exact"/>
      <w:ind w:left="100"/>
      <w:jc w:val="center"/>
    </w:pPr>
    <w:rPr>
      <w:rFonts w:ascii="Arial" w:hAnsi="Arial" w:cs="Arial"/>
      <w:sz w:val="20"/>
      <w:szCs w:val="20"/>
    </w:rPr>
  </w:style>
  <w:style w:type="paragraph" w:styleId="Fuzeile">
    <w:name w:val="footer"/>
    <w:basedOn w:val="Standard"/>
    <w:rsid w:val="00855C0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472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4727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A2B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gue\Documents\Baufinanzierung\Ammon%20Finanz\Formulare%20Garant\Fragebogen%20f&#252;r%20kostenlose%20Budget-Berechn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 für kostenlose Budget-Berechnung.dot</Template>
  <TotalTime>0</TotalTime>
  <Pages>1</Pages>
  <Words>366</Words>
  <Characters>2307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maigue</dc:creator>
  <cp:lastModifiedBy>maigue</cp:lastModifiedBy>
  <cp:revision>2</cp:revision>
  <cp:lastPrinted>2015-02-05T09:27:00Z</cp:lastPrinted>
  <dcterms:created xsi:type="dcterms:W3CDTF">2019-02-13T18:30:00Z</dcterms:created>
  <dcterms:modified xsi:type="dcterms:W3CDTF">2019-02-13T18:30:00Z</dcterms:modified>
</cp:coreProperties>
</file>